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11A78" w14:textId="77777777" w:rsidR="00F47F8A" w:rsidRDefault="00A31F2D">
      <w:pPr>
        <w:pStyle w:val="BodyText"/>
        <w:spacing w:before="3"/>
        <w:rPr>
          <w:sz w:val="22"/>
        </w:rPr>
      </w:pPr>
      <w:r w:rsidRPr="00A31F2D">
        <w:rPr>
          <w:rFonts w:ascii="Arial Rounded MT Bold" w:hAnsi="Arial Rounded MT Bold"/>
          <w:noProof/>
          <w:color w:val="0E0C0E"/>
          <w:w w:val="105"/>
        </w:rPr>
        <w:drawing>
          <wp:anchor distT="0" distB="0" distL="114300" distR="114300" simplePos="0" relativeHeight="251659776" behindDoc="1" locked="0" layoutInCell="1" allowOverlap="1" wp14:anchorId="48CB7C20" wp14:editId="4165AB05">
            <wp:simplePos x="0" y="0"/>
            <wp:positionH relativeFrom="column">
              <wp:posOffset>-358775</wp:posOffset>
            </wp:positionH>
            <wp:positionV relativeFrom="paragraph">
              <wp:posOffset>138430</wp:posOffset>
            </wp:positionV>
            <wp:extent cx="1426845" cy="14268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16029" w14:textId="714F37C8" w:rsidR="00F47F8A" w:rsidRPr="00A31F2D" w:rsidRDefault="00A31F2D">
      <w:pPr>
        <w:pStyle w:val="BodyText"/>
        <w:spacing w:before="90" w:line="458" w:lineRule="auto"/>
        <w:ind w:left="2413" w:right="3919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5EBF05" wp14:editId="3A2AF35C">
                <wp:simplePos x="0" y="0"/>
                <wp:positionH relativeFrom="page">
                  <wp:posOffset>7719060</wp:posOffset>
                </wp:positionH>
                <wp:positionV relativeFrom="paragraph">
                  <wp:posOffset>1397000</wp:posOffset>
                </wp:positionV>
                <wp:extent cx="0" cy="0"/>
                <wp:effectExtent l="13335" t="1705610" r="5715" b="170624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EC8B2B3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7.8pt,110pt" to="607.8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" strokecolor="#d8d8d8" strokeweight=".48pt">
                <w10:wrap anchorx="page"/>
              </v:line>
            </w:pict>
          </mc:Fallback>
        </mc:AlternateContent>
      </w:r>
      <w:r w:rsidRPr="00A31F2D">
        <w:rPr>
          <w:rFonts w:ascii="Arial Rounded MT Bold" w:hAnsi="Arial Rounded MT Bold"/>
          <w:color w:val="0E0C0E"/>
          <w:w w:val="105"/>
        </w:rPr>
        <w:t xml:space="preserve">PUBLIC WORKS COMMITTEE MEETING </w:t>
      </w:r>
      <w:r w:rsidR="00E63948">
        <w:rPr>
          <w:rFonts w:ascii="Arial Rounded MT Bold" w:hAnsi="Arial Rounded MT Bold"/>
          <w:color w:val="0E0C0E"/>
          <w:w w:val="105"/>
        </w:rPr>
        <w:t>FEBRUARY 4</w:t>
      </w:r>
      <w:r w:rsidR="00AB17BD">
        <w:rPr>
          <w:rFonts w:ascii="Arial Rounded MT Bold" w:hAnsi="Arial Rounded MT Bold"/>
          <w:color w:val="0E0C0E"/>
          <w:w w:val="105"/>
        </w:rPr>
        <w:t>, 2020</w:t>
      </w:r>
    </w:p>
    <w:p w14:paraId="0F92D452" w14:textId="2362FE32" w:rsidR="00F47F8A" w:rsidRPr="00A31F2D" w:rsidRDefault="00A31F2D">
      <w:pPr>
        <w:pStyle w:val="BodyText"/>
        <w:spacing w:before="10"/>
        <w:ind w:left="2410" w:right="3919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  <w:color w:val="A3080C"/>
          <w:w w:val="110"/>
        </w:rPr>
        <w:t>9</w:t>
      </w:r>
      <w:r w:rsidRPr="00A31F2D">
        <w:rPr>
          <w:rFonts w:ascii="Arial Rounded MT Bold" w:hAnsi="Arial Rounded MT Bold"/>
          <w:color w:val="A3080C"/>
          <w:w w:val="110"/>
        </w:rPr>
        <w:t>:00A.M.</w:t>
      </w:r>
    </w:p>
    <w:p w14:paraId="0EE815F3" w14:textId="77777777" w:rsidR="00F47F8A" w:rsidRPr="00A31F2D" w:rsidRDefault="00F47F8A">
      <w:pPr>
        <w:pStyle w:val="BodyText"/>
        <w:spacing w:before="2"/>
        <w:rPr>
          <w:rFonts w:ascii="Arial Rounded MT Bold" w:hAnsi="Arial Rounded MT Bold"/>
          <w:sz w:val="22"/>
        </w:rPr>
      </w:pPr>
    </w:p>
    <w:p w14:paraId="789EBBAE" w14:textId="133F4A00" w:rsidR="00F47F8A" w:rsidRPr="00A31F2D" w:rsidRDefault="00A31F2D">
      <w:pPr>
        <w:pStyle w:val="BodyText"/>
        <w:spacing w:line="264" w:lineRule="exact"/>
        <w:ind w:left="3594" w:right="5066" w:firstLine="9"/>
        <w:jc w:val="center"/>
        <w:rPr>
          <w:rFonts w:ascii="Arial Rounded MT Bold" w:hAnsi="Arial Rounded MT Bold"/>
        </w:rPr>
      </w:pPr>
      <w:r w:rsidRPr="00A31F2D">
        <w:rPr>
          <w:rFonts w:ascii="Arial Rounded MT Bold" w:hAnsi="Arial Rounded MT Bold"/>
          <w:color w:val="0E0C0E"/>
        </w:rPr>
        <w:t xml:space="preserve">Brighton Town Hall </w:t>
      </w:r>
    </w:p>
    <w:p w14:paraId="7C92E916" w14:textId="77777777" w:rsidR="00F47F8A" w:rsidRPr="00A31F2D" w:rsidRDefault="00F47F8A">
      <w:pPr>
        <w:pStyle w:val="BodyText"/>
        <w:spacing w:before="9"/>
        <w:rPr>
          <w:rFonts w:ascii="Arial Rounded MT Bold" w:hAnsi="Arial Rounded MT Bold"/>
          <w:sz w:val="21"/>
        </w:rPr>
      </w:pPr>
    </w:p>
    <w:p w14:paraId="2B04D9F8" w14:textId="119DBDDE" w:rsidR="00A31F2D" w:rsidRDefault="00A31F2D" w:rsidP="00A31F2D">
      <w:pPr>
        <w:pStyle w:val="BodyText"/>
        <w:tabs>
          <w:tab w:val="left" w:pos="7110"/>
        </w:tabs>
        <w:spacing w:line="451" w:lineRule="auto"/>
        <w:ind w:right="920"/>
        <w:jc w:val="center"/>
        <w:rPr>
          <w:rFonts w:ascii="Arial Rounded MT Bold" w:hAnsi="Arial Rounded MT Bold"/>
          <w:color w:val="A3080C"/>
        </w:rPr>
      </w:pPr>
      <w:r>
        <w:rPr>
          <w:rFonts w:ascii="Arial Rounded MT Bold" w:hAnsi="Arial Rounded MT Bold"/>
          <w:color w:val="A3080C"/>
        </w:rPr>
        <w:t>DOWNSTAIRS MEETING ROOM</w:t>
      </w:r>
      <w:r w:rsidRPr="00A31F2D">
        <w:rPr>
          <w:rFonts w:ascii="Arial Rounded MT Bold" w:hAnsi="Arial Rounded MT Bold"/>
          <w:color w:val="A3080C"/>
        </w:rPr>
        <w:t xml:space="preserve"> </w:t>
      </w:r>
    </w:p>
    <w:p w14:paraId="742AC500" w14:textId="5142A3FB" w:rsidR="00F47F8A" w:rsidRPr="00A31F2D" w:rsidRDefault="000B77E5" w:rsidP="00A31F2D">
      <w:pPr>
        <w:pStyle w:val="BodyText"/>
        <w:tabs>
          <w:tab w:val="left" w:pos="7110"/>
        </w:tabs>
        <w:spacing w:line="451" w:lineRule="auto"/>
        <w:ind w:right="920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  <w:color w:val="0E0C0E"/>
          <w:u w:val="thick" w:color="000000"/>
        </w:rPr>
        <w:t xml:space="preserve">DRAFT </w:t>
      </w:r>
      <w:r w:rsidR="00A31F2D" w:rsidRPr="00A31F2D">
        <w:rPr>
          <w:rFonts w:ascii="Arial Rounded MT Bold" w:hAnsi="Arial Rounded MT Bold"/>
          <w:color w:val="0E0C0E"/>
          <w:u w:val="thick" w:color="000000"/>
        </w:rPr>
        <w:t>AGENDA</w:t>
      </w:r>
    </w:p>
    <w:p w14:paraId="27D47CE6" w14:textId="54256E0B" w:rsidR="00F47F8A" w:rsidRPr="00A31F2D" w:rsidRDefault="00A31F2D">
      <w:pPr>
        <w:pStyle w:val="BodyText"/>
        <w:ind w:left="114"/>
        <w:rPr>
          <w:rFonts w:ascii="Arial Rounded MT Bold" w:hAnsi="Arial Rounded MT Bold"/>
        </w:rPr>
      </w:pPr>
      <w:r w:rsidRPr="00A31F2D">
        <w:rPr>
          <w:rFonts w:ascii="Arial Rounded MT Bold" w:hAnsi="Arial Rounded MT Bold"/>
          <w:color w:val="0E0C0E"/>
          <w:w w:val="105"/>
          <w:u w:val="thick" w:color="000000"/>
        </w:rPr>
        <w:t>MEETING CALLED TO ORDER:</w:t>
      </w:r>
    </w:p>
    <w:p w14:paraId="1DC84C9D" w14:textId="5262271A" w:rsidR="00F47F8A" w:rsidRPr="00896738" w:rsidRDefault="00F47F8A">
      <w:pPr>
        <w:pStyle w:val="BodyText"/>
        <w:rPr>
          <w:rFonts w:ascii="Arial Rounded MT Bold" w:hAnsi="Arial Rounded MT Bold"/>
          <w:sz w:val="21"/>
          <w:u w:val="single"/>
        </w:rPr>
      </w:pPr>
    </w:p>
    <w:p w14:paraId="20FD2A54" w14:textId="77777777" w:rsidR="001A5767" w:rsidRPr="00A31F2D" w:rsidRDefault="001A5767" w:rsidP="001A5767">
      <w:pPr>
        <w:pStyle w:val="BodyText"/>
        <w:spacing w:line="458" w:lineRule="auto"/>
        <w:ind w:left="116" w:right="4632" w:hanging="7"/>
        <w:rPr>
          <w:rFonts w:ascii="Arial Rounded MT Bold" w:hAnsi="Arial Rounded MT Bold"/>
        </w:rPr>
      </w:pPr>
      <w:r w:rsidRPr="00A31F2D">
        <w:rPr>
          <w:rFonts w:ascii="Arial Rounded MT Bold" w:hAnsi="Arial Rounded MT Bold"/>
          <w:color w:val="0E0C0E"/>
          <w:w w:val="105"/>
          <w:u w:val="thick" w:color="000000"/>
        </w:rPr>
        <w:t>APPROVE MINUTES:</w:t>
      </w:r>
    </w:p>
    <w:p w14:paraId="3680B207" w14:textId="372D8AFA" w:rsidR="004125D7" w:rsidRDefault="001A5767" w:rsidP="001A5767">
      <w:pPr>
        <w:pStyle w:val="BodyText"/>
        <w:spacing w:before="5" w:line="456" w:lineRule="auto"/>
        <w:ind w:left="119" w:right="740" w:hanging="5"/>
        <w:rPr>
          <w:rFonts w:ascii="Arial Rounded MT Bold" w:hAnsi="Arial Rounded MT Bold"/>
          <w:color w:val="0E0C0E"/>
          <w:w w:val="105"/>
        </w:rPr>
      </w:pPr>
      <w:r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A2317E" wp14:editId="11517D27">
                <wp:simplePos x="0" y="0"/>
                <wp:positionH relativeFrom="page">
                  <wp:posOffset>7731125</wp:posOffset>
                </wp:positionH>
                <wp:positionV relativeFrom="paragraph">
                  <wp:posOffset>1425575</wp:posOffset>
                </wp:positionV>
                <wp:extent cx="0" cy="0"/>
                <wp:effectExtent l="6350" t="1299845" r="12700" b="129730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DBDBD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25A6A" id="Line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8.75pt,112.25pt" to="608.75pt,1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" strokecolor="#dbdbdb" strokeweight=".72pt">
                <w10:wrap anchorx="page"/>
              </v:line>
            </w:pict>
          </mc:Fallback>
        </mc:AlternateContent>
      </w:r>
      <w:r>
        <w:rPr>
          <w:rFonts w:ascii="Arial Rounded MT Bold" w:hAnsi="Arial Rounded MT Bold"/>
          <w:color w:val="0E0C0E"/>
          <w:w w:val="105"/>
          <w:u w:val="thick" w:color="000000"/>
        </w:rPr>
        <w:t>PUBLIC REVIEW</w:t>
      </w:r>
      <w:r w:rsidRPr="00A31F2D">
        <w:rPr>
          <w:rFonts w:ascii="Arial Rounded MT Bold" w:hAnsi="Arial Rounded MT Bold"/>
          <w:color w:val="0E0C0E"/>
          <w:w w:val="105"/>
          <w:u w:val="thick" w:color="000000"/>
        </w:rPr>
        <w:t xml:space="preserve"> OPEN FOR</w:t>
      </w:r>
      <w:r>
        <w:rPr>
          <w:rFonts w:ascii="Arial Rounded MT Bold" w:hAnsi="Arial Rounded MT Bold"/>
          <w:color w:val="0E0C0E"/>
          <w:w w:val="105"/>
          <w:u w:val="thick" w:color="000000"/>
        </w:rPr>
        <w:t>UM</w:t>
      </w:r>
      <w:r w:rsidRPr="00A31F2D">
        <w:rPr>
          <w:rFonts w:ascii="Arial Rounded MT Bold" w:hAnsi="Arial Rounded MT Bold"/>
          <w:color w:val="0E0C0E"/>
          <w:w w:val="105"/>
          <w:u w:val="thick" w:color="000000"/>
        </w:rPr>
        <w:t>:</w:t>
      </w:r>
      <w:r w:rsidRPr="001A5767">
        <w:rPr>
          <w:rFonts w:ascii="Arial Rounded MT Bold" w:hAnsi="Arial Rounded MT Bold"/>
          <w:color w:val="0E0C0E"/>
          <w:w w:val="105"/>
        </w:rPr>
        <w:t xml:space="preserve"> </w:t>
      </w:r>
      <w:r>
        <w:rPr>
          <w:rFonts w:ascii="Arial Rounded MT Bold" w:hAnsi="Arial Rounded MT Bold"/>
          <w:color w:val="0E0C0E"/>
          <w:w w:val="105"/>
        </w:rPr>
        <w:t>-</w:t>
      </w:r>
      <w:r w:rsidRPr="001A5767">
        <w:rPr>
          <w:rFonts w:ascii="Arial Rounded MT Bold" w:hAnsi="Arial Rounded MT Bold"/>
          <w:color w:val="0E0C0E"/>
          <w:w w:val="105"/>
        </w:rPr>
        <w:t xml:space="preserve"> </w:t>
      </w:r>
    </w:p>
    <w:p w14:paraId="3243331C" w14:textId="77777777" w:rsidR="00563CEF" w:rsidRDefault="001A5767" w:rsidP="00563CEF">
      <w:pPr>
        <w:pStyle w:val="BodyText"/>
        <w:spacing w:before="5" w:line="456" w:lineRule="auto"/>
        <w:ind w:left="119" w:right="740" w:hanging="5"/>
        <w:rPr>
          <w:rFonts w:ascii="Arial Rounded MT Bold" w:hAnsi="Arial Rounded MT Bold"/>
          <w:color w:val="0E0C0E"/>
          <w:w w:val="105"/>
        </w:rPr>
      </w:pPr>
      <w:r w:rsidRPr="00A31F2D">
        <w:rPr>
          <w:rFonts w:ascii="Arial Rounded MT Bold" w:hAnsi="Arial Rounded MT Bold"/>
          <w:color w:val="0E0C0E"/>
          <w:w w:val="105"/>
          <w:u w:val="thick" w:color="000000"/>
        </w:rPr>
        <w:t>COMMUNICATIONS</w:t>
      </w:r>
      <w:r w:rsidRPr="00A31F2D">
        <w:rPr>
          <w:rFonts w:ascii="Arial Rounded MT Bold" w:hAnsi="Arial Rounded MT Bold"/>
          <w:color w:val="0E0C0E"/>
          <w:w w:val="105"/>
        </w:rPr>
        <w:t>:</w:t>
      </w:r>
      <w:r>
        <w:rPr>
          <w:rFonts w:ascii="Arial Rounded MT Bold" w:hAnsi="Arial Rounded MT Bold"/>
          <w:color w:val="0E0C0E"/>
          <w:w w:val="105"/>
        </w:rPr>
        <w:t xml:space="preserve"> </w:t>
      </w:r>
    </w:p>
    <w:p w14:paraId="3029A4C0" w14:textId="570C7C3B" w:rsidR="001A5767" w:rsidRDefault="001A5767" w:rsidP="00563CEF">
      <w:pPr>
        <w:pStyle w:val="BodyText"/>
        <w:spacing w:before="5" w:line="456" w:lineRule="auto"/>
        <w:ind w:left="119" w:right="740" w:hanging="5"/>
        <w:rPr>
          <w:rFonts w:ascii="Arial Rounded MT Bold" w:hAnsi="Arial Rounded MT Bold"/>
          <w:color w:val="0E0C0E"/>
          <w:w w:val="105"/>
          <w:u w:val="thick" w:color="000000"/>
        </w:rPr>
      </w:pPr>
      <w:r w:rsidRPr="00A31F2D">
        <w:rPr>
          <w:rFonts w:ascii="Arial Rounded MT Bold" w:hAnsi="Arial Rounded MT Bold"/>
          <w:color w:val="0E0C0E"/>
          <w:w w:val="105"/>
          <w:u w:val="thick" w:color="000000"/>
        </w:rPr>
        <w:t>BIDS:</w:t>
      </w:r>
    </w:p>
    <w:p w14:paraId="522E414B" w14:textId="77777777" w:rsidR="00E63948" w:rsidRDefault="004125D7" w:rsidP="001A5767">
      <w:pPr>
        <w:pStyle w:val="BodyText"/>
        <w:spacing w:before="12"/>
        <w:ind w:left="123"/>
        <w:rPr>
          <w:rFonts w:ascii="Arial Rounded MT Bold" w:hAnsi="Arial Rounded MT Bold"/>
          <w:color w:val="0E0C0E"/>
          <w:w w:val="105"/>
        </w:rPr>
      </w:pPr>
      <w:r w:rsidRPr="004125D7">
        <w:rPr>
          <w:rFonts w:ascii="Arial Rounded MT Bold" w:hAnsi="Arial Rounded MT Bold"/>
          <w:color w:val="0E0C0E"/>
          <w:w w:val="105"/>
        </w:rPr>
        <w:tab/>
        <w:t>MATTER RE:</w:t>
      </w:r>
      <w:r w:rsidR="00AB17BD">
        <w:rPr>
          <w:rFonts w:ascii="Arial Rounded MT Bold" w:hAnsi="Arial Rounded MT Bold"/>
          <w:color w:val="0E0C0E"/>
          <w:w w:val="105"/>
        </w:rPr>
        <w:tab/>
        <w:t>Bucket Truck Bids</w:t>
      </w:r>
    </w:p>
    <w:p w14:paraId="34C17C8C" w14:textId="77777777" w:rsidR="00E63948" w:rsidRDefault="00E63948" w:rsidP="001A5767">
      <w:pPr>
        <w:pStyle w:val="BodyText"/>
        <w:spacing w:before="12"/>
        <w:ind w:left="123"/>
        <w:rPr>
          <w:rFonts w:ascii="Arial Rounded MT Bold" w:hAnsi="Arial Rounded MT Bold"/>
          <w:color w:val="0E0C0E"/>
          <w:w w:val="105"/>
        </w:rPr>
      </w:pPr>
    </w:p>
    <w:p w14:paraId="398D0154" w14:textId="297F07A1" w:rsidR="004125D7" w:rsidRPr="004125D7" w:rsidRDefault="00E63948" w:rsidP="001A5767">
      <w:pPr>
        <w:pStyle w:val="BodyText"/>
        <w:spacing w:before="12"/>
        <w:ind w:left="123"/>
        <w:rPr>
          <w:rFonts w:ascii="Arial Rounded MT Bold" w:hAnsi="Arial Rounded MT Bold"/>
          <w:color w:val="0E0C0E"/>
          <w:w w:val="105"/>
        </w:rPr>
      </w:pPr>
      <w:r>
        <w:rPr>
          <w:rFonts w:ascii="Arial Rounded MT Bold" w:hAnsi="Arial Rounded MT Bold"/>
          <w:color w:val="0E0C0E"/>
          <w:w w:val="105"/>
        </w:rPr>
        <w:tab/>
        <w:t>MATTER RE:</w:t>
      </w:r>
      <w:r>
        <w:rPr>
          <w:rFonts w:ascii="Arial Rounded MT Bold" w:hAnsi="Arial Rounded MT Bold"/>
          <w:color w:val="0E0C0E"/>
          <w:w w:val="105"/>
        </w:rPr>
        <w:tab/>
        <w:t>Arborist Bids</w:t>
      </w:r>
      <w:r w:rsidR="004125D7">
        <w:rPr>
          <w:rFonts w:ascii="Arial Rounded MT Bold" w:hAnsi="Arial Rounded MT Bold"/>
          <w:color w:val="0E0C0E"/>
          <w:w w:val="105"/>
        </w:rPr>
        <w:tab/>
      </w:r>
    </w:p>
    <w:p w14:paraId="36C26FDF" w14:textId="77777777" w:rsidR="001A5767" w:rsidRDefault="001A5767" w:rsidP="001A5767">
      <w:pPr>
        <w:pStyle w:val="BodyText"/>
        <w:spacing w:before="12"/>
        <w:ind w:left="123"/>
        <w:rPr>
          <w:rFonts w:ascii="Arial Rounded MT Bold" w:hAnsi="Arial Rounded MT Bold"/>
          <w:color w:val="0E0C0E"/>
          <w:w w:val="105"/>
          <w:u w:val="thick" w:color="000000"/>
        </w:rPr>
      </w:pPr>
    </w:p>
    <w:p w14:paraId="1F0C17CE" w14:textId="7AF53C87" w:rsidR="007A32F3" w:rsidRDefault="00035123" w:rsidP="007A32F3">
      <w:pPr>
        <w:pStyle w:val="BodyText"/>
        <w:spacing w:before="5" w:line="456" w:lineRule="auto"/>
        <w:ind w:left="180" w:right="740" w:hanging="5"/>
        <w:rPr>
          <w:rFonts w:ascii="Arial Rounded MT Bold" w:hAnsi="Arial Rounded MT Bold"/>
          <w:color w:val="0E0C0E"/>
          <w:u w:val="thick" w:color="000000"/>
        </w:rPr>
      </w:pPr>
      <w:r>
        <w:rPr>
          <w:rFonts w:ascii="Arial Rounded MT Bold" w:hAnsi="Arial Rounded MT Bold"/>
          <w:color w:val="0E0C0E"/>
          <w:u w:val="thick" w:color="000000"/>
        </w:rPr>
        <w:t>OLD BUSINESS</w:t>
      </w:r>
    </w:p>
    <w:p w14:paraId="2DFA013E" w14:textId="24A2015D" w:rsidR="007A32F3" w:rsidRDefault="007A32F3" w:rsidP="007A32F3">
      <w:pPr>
        <w:pStyle w:val="BodyText"/>
        <w:spacing w:before="5" w:line="456" w:lineRule="auto"/>
        <w:ind w:left="180" w:right="740" w:firstLine="540"/>
        <w:rPr>
          <w:rFonts w:ascii="Arial Rounded MT Bold" w:hAnsi="Arial Rounded MT Bold"/>
          <w:color w:val="0E0C0E"/>
          <w:w w:val="105"/>
        </w:rPr>
      </w:pPr>
      <w:r>
        <w:rPr>
          <w:rFonts w:ascii="Arial Rounded MT Bold" w:hAnsi="Arial Rounded MT Bold"/>
          <w:color w:val="0E0C0E"/>
          <w:w w:val="105"/>
        </w:rPr>
        <w:t>MATTER RE:</w:t>
      </w:r>
      <w:r>
        <w:rPr>
          <w:rFonts w:ascii="Arial Rounded MT Bold" w:hAnsi="Arial Rounded MT Bold"/>
          <w:color w:val="0E0C0E"/>
          <w:w w:val="105"/>
        </w:rPr>
        <w:tab/>
      </w:r>
      <w:r w:rsidR="00E63948">
        <w:rPr>
          <w:rFonts w:ascii="Arial Rounded MT Bold" w:hAnsi="Arial Rounded MT Bold"/>
          <w:color w:val="0E0C0E"/>
          <w:w w:val="105"/>
        </w:rPr>
        <w:t>Geothermal Well Update</w:t>
      </w:r>
    </w:p>
    <w:p w14:paraId="6B0E8555" w14:textId="1257236D" w:rsidR="007A32F3" w:rsidRDefault="007A32F3" w:rsidP="007A32F3">
      <w:pPr>
        <w:pStyle w:val="BodyText"/>
        <w:spacing w:before="5" w:line="456" w:lineRule="auto"/>
        <w:ind w:left="180" w:right="740" w:firstLine="540"/>
        <w:rPr>
          <w:rFonts w:ascii="Arial Rounded MT Bold" w:hAnsi="Arial Rounded MT Bold"/>
          <w:color w:val="0E0C0E"/>
          <w:w w:val="105"/>
        </w:rPr>
      </w:pPr>
      <w:r>
        <w:rPr>
          <w:rFonts w:ascii="Arial Rounded MT Bold" w:hAnsi="Arial Rounded MT Bold"/>
          <w:color w:val="0E0C0E"/>
          <w:w w:val="105"/>
        </w:rPr>
        <w:t>MATTER RE:</w:t>
      </w:r>
      <w:r>
        <w:rPr>
          <w:rFonts w:ascii="Arial Rounded MT Bold" w:hAnsi="Arial Rounded MT Bold"/>
          <w:color w:val="0E0C0E"/>
          <w:w w:val="105"/>
        </w:rPr>
        <w:tab/>
      </w:r>
      <w:r w:rsidR="00E63948">
        <w:rPr>
          <w:rFonts w:ascii="Arial Rounded MT Bold" w:hAnsi="Arial Rounded MT Bold"/>
          <w:color w:val="0E0C0E"/>
          <w:w w:val="105"/>
        </w:rPr>
        <w:t>Greenlight</w:t>
      </w:r>
    </w:p>
    <w:p w14:paraId="5C2BFC80" w14:textId="0162FD7C" w:rsidR="00F47F8A" w:rsidRDefault="00AC7182" w:rsidP="00AC7182">
      <w:pPr>
        <w:pStyle w:val="BodyText"/>
        <w:spacing w:before="5" w:line="456" w:lineRule="auto"/>
        <w:ind w:left="180" w:right="740" w:hanging="5"/>
        <w:rPr>
          <w:rFonts w:ascii="Arial Rounded MT Bold" w:hAnsi="Arial Rounded MT Bold"/>
          <w:color w:val="0E0C0E"/>
          <w:u w:val="thick" w:color="000000"/>
        </w:rPr>
      </w:pPr>
      <w:r>
        <w:rPr>
          <w:rFonts w:ascii="Arial Rounded MT Bold" w:hAnsi="Arial Rounded MT Bold"/>
          <w:b/>
          <w:color w:val="0E0C0E"/>
          <w:sz w:val="23"/>
          <w:u w:val="thick" w:color="000000"/>
        </w:rPr>
        <w:tab/>
      </w:r>
      <w:r w:rsidR="004125D7">
        <w:rPr>
          <w:rFonts w:ascii="Arial Rounded MT Bold" w:hAnsi="Arial Rounded MT Bold"/>
          <w:color w:val="0E0C0E"/>
          <w:u w:val="thick" w:color="000000"/>
        </w:rPr>
        <w:t>NEW BUSINES</w:t>
      </w:r>
      <w:r w:rsidR="00035123">
        <w:rPr>
          <w:rFonts w:ascii="Arial Rounded MT Bold" w:hAnsi="Arial Rounded MT Bold"/>
          <w:color w:val="0E0C0E"/>
          <w:u w:val="thick" w:color="000000"/>
        </w:rPr>
        <w:t>S</w:t>
      </w:r>
    </w:p>
    <w:p w14:paraId="4DA3296E" w14:textId="202047FB" w:rsidR="0072301B" w:rsidRDefault="0072301B" w:rsidP="0072301B">
      <w:pPr>
        <w:pStyle w:val="BodyText"/>
        <w:spacing w:before="5" w:line="456" w:lineRule="auto"/>
        <w:ind w:left="180" w:right="740" w:firstLine="540"/>
        <w:rPr>
          <w:rFonts w:ascii="Arial Rounded MT Bold" w:hAnsi="Arial Rounded MT Bold"/>
          <w:color w:val="0E0C0E"/>
          <w:u w:val="thick" w:color="000000"/>
        </w:rPr>
      </w:pPr>
      <w:r>
        <w:rPr>
          <w:rFonts w:ascii="Arial Rounded MT Bold" w:hAnsi="Arial Rounded MT Bold"/>
          <w:color w:val="0E0C0E"/>
          <w:w w:val="105"/>
        </w:rPr>
        <w:t>MATTER RE:</w:t>
      </w:r>
      <w:r>
        <w:rPr>
          <w:rFonts w:ascii="Arial Rounded MT Bold" w:hAnsi="Arial Rounded MT Bold"/>
          <w:color w:val="0E0C0E"/>
          <w:w w:val="105"/>
        </w:rPr>
        <w:tab/>
      </w:r>
      <w:r>
        <w:rPr>
          <w:rFonts w:ascii="Arial Rounded MT Bold" w:hAnsi="Arial Rounded MT Bold"/>
          <w:color w:val="0E0C0E"/>
          <w:w w:val="105"/>
        </w:rPr>
        <w:t>CDBG Application, Elmwood Sidewalks</w:t>
      </w:r>
      <w:bookmarkStart w:id="0" w:name="_GoBack"/>
      <w:bookmarkEnd w:id="0"/>
    </w:p>
    <w:p w14:paraId="3F9A9E9A" w14:textId="3B781D4C" w:rsidR="00035123" w:rsidRDefault="00035123" w:rsidP="00AC7182">
      <w:pPr>
        <w:pStyle w:val="BodyText"/>
        <w:spacing w:before="5" w:line="456" w:lineRule="auto"/>
        <w:ind w:left="180" w:right="740" w:hanging="5"/>
        <w:rPr>
          <w:rFonts w:ascii="Arial Rounded MT Bold" w:hAnsi="Arial Rounded MT Bold"/>
          <w:color w:val="0E0C0E"/>
          <w:u w:val="thick" w:color="000000"/>
        </w:rPr>
      </w:pPr>
      <w:r>
        <w:rPr>
          <w:rFonts w:ascii="Arial Rounded MT Bold" w:hAnsi="Arial Rounded MT Bold"/>
          <w:color w:val="0E0C0E"/>
          <w:u w:val="thick" w:color="000000"/>
        </w:rPr>
        <w:t>DEPARTMENT STATUS</w:t>
      </w:r>
    </w:p>
    <w:p w14:paraId="3D9F9ACC" w14:textId="10C1A482" w:rsidR="00035123" w:rsidRPr="00035123" w:rsidRDefault="00035123" w:rsidP="00035123">
      <w:pPr>
        <w:pStyle w:val="BodyText"/>
        <w:spacing w:before="5" w:line="456" w:lineRule="auto"/>
        <w:ind w:left="180" w:right="740" w:firstLine="540"/>
        <w:rPr>
          <w:rFonts w:ascii="Arial Rounded MT Bold" w:hAnsi="Arial Rounded MT Bold"/>
          <w:color w:val="0E0C0E"/>
        </w:rPr>
      </w:pPr>
      <w:r w:rsidRPr="00035123">
        <w:rPr>
          <w:rFonts w:ascii="Arial Rounded MT Bold" w:hAnsi="Arial Rounded MT Bold"/>
          <w:color w:val="0E0C0E"/>
        </w:rPr>
        <w:t>MATTER RE:</w:t>
      </w:r>
      <w:r>
        <w:rPr>
          <w:rFonts w:ascii="Arial Rounded MT Bold" w:hAnsi="Arial Rounded MT Bold"/>
          <w:color w:val="0E0C0E"/>
        </w:rPr>
        <w:tab/>
        <w:t>Leaf Collection, 2020 Paving Program, 2020 Concerns</w:t>
      </w:r>
    </w:p>
    <w:p w14:paraId="021B3E97" w14:textId="77777777" w:rsidR="007A32F3" w:rsidRDefault="007A32F3" w:rsidP="007A32F3">
      <w:pPr>
        <w:pStyle w:val="BodyText"/>
        <w:spacing w:before="5" w:line="456" w:lineRule="auto"/>
        <w:ind w:left="180" w:right="740" w:hanging="5"/>
        <w:rPr>
          <w:rFonts w:ascii="Arial Rounded MT Bold" w:hAnsi="Arial Rounded MT Bold"/>
          <w:color w:val="0E0C0E"/>
          <w:u w:val="thick" w:color="000000"/>
        </w:rPr>
      </w:pPr>
      <w:r>
        <w:rPr>
          <w:rFonts w:ascii="Arial Rounded MT Bold" w:hAnsi="Arial Rounded MT Bold"/>
          <w:b/>
          <w:color w:val="0E0C0E"/>
          <w:sz w:val="23"/>
          <w:u w:val="thick" w:color="000000"/>
        </w:rPr>
        <w:tab/>
      </w:r>
      <w:r>
        <w:rPr>
          <w:rFonts w:ascii="Arial Rounded MT Bold" w:hAnsi="Arial Rounded MT Bold"/>
          <w:color w:val="0E0C0E"/>
          <w:u w:val="thick" w:color="000000"/>
        </w:rPr>
        <w:t>TREES</w:t>
      </w:r>
    </w:p>
    <w:p w14:paraId="29075D83" w14:textId="6D531B6B" w:rsidR="00F47F8A" w:rsidRPr="00A31F2D" w:rsidRDefault="00A31F2D">
      <w:pPr>
        <w:pStyle w:val="BodyText"/>
        <w:spacing w:line="272" w:lineRule="exact"/>
        <w:ind w:left="162"/>
        <w:rPr>
          <w:rFonts w:ascii="Arial Rounded MT Bold" w:hAnsi="Arial Rounded MT Bold"/>
        </w:rPr>
      </w:pPr>
      <w:r w:rsidRPr="00A31F2D">
        <w:rPr>
          <w:rFonts w:ascii="Arial Rounded MT Bold" w:hAnsi="Arial Rounded MT Bold"/>
          <w:color w:val="0E0C0E"/>
          <w:w w:val="105"/>
          <w:u w:val="thick" w:color="000000"/>
        </w:rPr>
        <w:t>MEETING ADJOURNED:</w:t>
      </w:r>
    </w:p>
    <w:p w14:paraId="1A9B361F" w14:textId="4E7D3CE3" w:rsidR="00F47F8A" w:rsidRDefault="00F47F8A">
      <w:pPr>
        <w:pStyle w:val="BodyText"/>
        <w:spacing w:before="6"/>
        <w:rPr>
          <w:rFonts w:ascii="Arial Rounded MT Bold" w:hAnsi="Arial Rounded MT Bold"/>
          <w:sz w:val="21"/>
        </w:rPr>
      </w:pPr>
    </w:p>
    <w:p w14:paraId="4F77FA55" w14:textId="7B3E6C96" w:rsidR="00F47F8A" w:rsidRPr="00A31F2D" w:rsidRDefault="00A31F2D">
      <w:pPr>
        <w:pStyle w:val="BodyText"/>
        <w:tabs>
          <w:tab w:val="left" w:pos="4474"/>
        </w:tabs>
        <w:ind w:left="169"/>
        <w:rPr>
          <w:rFonts w:ascii="Arial Rounded MT Bold" w:hAnsi="Arial Rounded MT Bold"/>
        </w:rPr>
      </w:pPr>
      <w:r w:rsidRPr="00A31F2D">
        <w:rPr>
          <w:rFonts w:ascii="Arial Rounded MT Bold" w:hAnsi="Arial Rounded MT Bold"/>
          <w:color w:val="0E0C0E"/>
          <w:w w:val="105"/>
          <w:u w:val="thick" w:color="000000"/>
        </w:rPr>
        <w:t>NEXT</w:t>
      </w:r>
      <w:r w:rsidRPr="00A31F2D">
        <w:rPr>
          <w:rFonts w:ascii="Arial Rounded MT Bold" w:hAnsi="Arial Rounded MT Bold"/>
          <w:color w:val="0E0C0E"/>
          <w:spacing w:val="3"/>
          <w:w w:val="105"/>
          <w:u w:val="thick" w:color="000000"/>
        </w:rPr>
        <w:t xml:space="preserve"> </w:t>
      </w:r>
      <w:r w:rsidRPr="00A31F2D">
        <w:rPr>
          <w:rFonts w:ascii="Arial Rounded MT Bold" w:hAnsi="Arial Rounded MT Bold"/>
          <w:color w:val="0E0C0E"/>
          <w:w w:val="105"/>
          <w:u w:val="thick" w:color="000000"/>
        </w:rPr>
        <w:t>COMMITTEE</w:t>
      </w:r>
      <w:r w:rsidRPr="00A31F2D">
        <w:rPr>
          <w:rFonts w:ascii="Arial Rounded MT Bold" w:hAnsi="Arial Rounded MT Bold"/>
          <w:color w:val="0E0C0E"/>
          <w:spacing w:val="34"/>
          <w:w w:val="105"/>
          <w:u w:val="thick" w:color="000000"/>
        </w:rPr>
        <w:t xml:space="preserve"> </w:t>
      </w:r>
      <w:r w:rsidRPr="00A31F2D">
        <w:rPr>
          <w:rFonts w:ascii="Arial Rounded MT Bold" w:hAnsi="Arial Rounded MT Bold"/>
          <w:color w:val="0E0C0E"/>
          <w:w w:val="105"/>
          <w:u w:val="thick" w:color="000000"/>
        </w:rPr>
        <w:t>MEETING:</w:t>
      </w:r>
      <w:r w:rsidRPr="00A31F2D">
        <w:rPr>
          <w:rFonts w:ascii="Arial Rounded MT Bold" w:hAnsi="Arial Rounded MT Bold"/>
          <w:color w:val="0E0C0E"/>
          <w:w w:val="105"/>
        </w:rPr>
        <w:tab/>
      </w:r>
      <w:r w:rsidR="00E63948">
        <w:rPr>
          <w:rFonts w:ascii="Arial Rounded MT Bold" w:hAnsi="Arial Rounded MT Bold"/>
          <w:color w:val="0E0C0E"/>
          <w:w w:val="105"/>
        </w:rPr>
        <w:t>March</w:t>
      </w:r>
      <w:r w:rsidR="00030E44">
        <w:rPr>
          <w:rFonts w:ascii="Arial Rounded MT Bold" w:hAnsi="Arial Rounded MT Bold"/>
          <w:color w:val="0E0C0E"/>
          <w:w w:val="105"/>
        </w:rPr>
        <w:t xml:space="preserve"> </w:t>
      </w:r>
      <w:r w:rsidR="00831098">
        <w:rPr>
          <w:rFonts w:ascii="Arial Rounded MT Bold" w:hAnsi="Arial Rounded MT Bold"/>
          <w:color w:val="0E0C0E"/>
          <w:w w:val="105"/>
        </w:rPr>
        <w:t>3</w:t>
      </w:r>
      <w:r w:rsidR="00030E44">
        <w:rPr>
          <w:rFonts w:ascii="Arial Rounded MT Bold" w:hAnsi="Arial Rounded MT Bold"/>
          <w:color w:val="0E0C0E"/>
          <w:w w:val="105"/>
        </w:rPr>
        <w:t xml:space="preserve">, </w:t>
      </w:r>
      <w:r w:rsidRPr="00A31F2D">
        <w:rPr>
          <w:rFonts w:ascii="Arial Rounded MT Bold" w:hAnsi="Arial Rounded MT Bold"/>
          <w:color w:val="0E0C0E"/>
          <w:w w:val="105"/>
        </w:rPr>
        <w:t>at</w:t>
      </w:r>
      <w:r w:rsidRPr="00A31F2D">
        <w:rPr>
          <w:rFonts w:ascii="Arial Rounded MT Bold" w:hAnsi="Arial Rounded MT Bold"/>
          <w:color w:val="0E0C0E"/>
          <w:spacing w:val="1"/>
          <w:w w:val="105"/>
        </w:rPr>
        <w:t xml:space="preserve"> </w:t>
      </w:r>
      <w:r w:rsidRPr="00A31F2D">
        <w:rPr>
          <w:rFonts w:ascii="Arial Rounded MT Bold" w:hAnsi="Arial Rounded MT Bold"/>
          <w:color w:val="0E0C0E"/>
          <w:w w:val="105"/>
        </w:rPr>
        <w:t>9:00</w:t>
      </w:r>
      <w:r w:rsidRPr="00A31F2D">
        <w:rPr>
          <w:rFonts w:ascii="Arial Rounded MT Bold" w:hAnsi="Arial Rounded MT Bold"/>
          <w:color w:val="0E0C0E"/>
          <w:spacing w:val="-7"/>
          <w:w w:val="105"/>
        </w:rPr>
        <w:t xml:space="preserve"> </w:t>
      </w:r>
      <w:r w:rsidRPr="00A31F2D">
        <w:rPr>
          <w:rFonts w:ascii="Arial Rounded MT Bold" w:hAnsi="Arial Rounded MT Bold"/>
          <w:color w:val="0E0C0E"/>
          <w:w w:val="105"/>
        </w:rPr>
        <w:t>A.M</w:t>
      </w:r>
      <w:r w:rsidR="008127CA">
        <w:rPr>
          <w:rFonts w:ascii="Arial Rounded MT Bold" w:hAnsi="Arial Rounded MT Bold"/>
          <w:color w:val="0E0C0E"/>
          <w:w w:val="105"/>
        </w:rPr>
        <w:t xml:space="preserve"> </w:t>
      </w:r>
    </w:p>
    <w:sectPr w:rsidR="00F47F8A" w:rsidRPr="00A31F2D" w:rsidSect="00812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40" w:right="90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99032" w14:textId="77777777" w:rsidR="00A03231" w:rsidRDefault="00A03231" w:rsidP="00A03231">
      <w:r>
        <w:separator/>
      </w:r>
    </w:p>
  </w:endnote>
  <w:endnote w:type="continuationSeparator" w:id="0">
    <w:p w14:paraId="53F24DBE" w14:textId="77777777" w:rsidR="00A03231" w:rsidRDefault="00A03231" w:rsidP="00A0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B89E7" w14:textId="77777777" w:rsidR="002340D5" w:rsidRDefault="00234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64DA3" w14:textId="77777777" w:rsidR="002340D5" w:rsidRDefault="002340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15EF" w14:textId="77777777" w:rsidR="002340D5" w:rsidRDefault="00234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F39AD" w14:textId="77777777" w:rsidR="00A03231" w:rsidRDefault="00A03231" w:rsidP="00A03231">
      <w:r>
        <w:separator/>
      </w:r>
    </w:p>
  </w:footnote>
  <w:footnote w:type="continuationSeparator" w:id="0">
    <w:p w14:paraId="17ECAFEE" w14:textId="77777777" w:rsidR="00A03231" w:rsidRDefault="00A03231" w:rsidP="00A0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401A2" w14:textId="77777777" w:rsidR="002340D5" w:rsidRDefault="00234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B597" w14:textId="6F5F9F28" w:rsidR="002340D5" w:rsidRDefault="002340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28D28" w14:textId="77777777" w:rsidR="002340D5" w:rsidRDefault="002340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8A"/>
    <w:rsid w:val="00030E44"/>
    <w:rsid w:val="00035123"/>
    <w:rsid w:val="00042DAA"/>
    <w:rsid w:val="00050CBD"/>
    <w:rsid w:val="000B77E5"/>
    <w:rsid w:val="000C388D"/>
    <w:rsid w:val="000E72AC"/>
    <w:rsid w:val="0011425B"/>
    <w:rsid w:val="00137EC2"/>
    <w:rsid w:val="00145C77"/>
    <w:rsid w:val="00163F9A"/>
    <w:rsid w:val="00171B40"/>
    <w:rsid w:val="00185A83"/>
    <w:rsid w:val="00190580"/>
    <w:rsid w:val="0019338B"/>
    <w:rsid w:val="001A5767"/>
    <w:rsid w:val="001C09AD"/>
    <w:rsid w:val="001C4E60"/>
    <w:rsid w:val="00210C29"/>
    <w:rsid w:val="002340D5"/>
    <w:rsid w:val="002C5C84"/>
    <w:rsid w:val="002F0879"/>
    <w:rsid w:val="002F3BC8"/>
    <w:rsid w:val="00306191"/>
    <w:rsid w:val="00306700"/>
    <w:rsid w:val="00364040"/>
    <w:rsid w:val="0036460F"/>
    <w:rsid w:val="00411861"/>
    <w:rsid w:val="004125D7"/>
    <w:rsid w:val="00416D44"/>
    <w:rsid w:val="004779F7"/>
    <w:rsid w:val="004858EC"/>
    <w:rsid w:val="0049000E"/>
    <w:rsid w:val="004908FE"/>
    <w:rsid w:val="004A4B67"/>
    <w:rsid w:val="004B40E9"/>
    <w:rsid w:val="00501017"/>
    <w:rsid w:val="00505638"/>
    <w:rsid w:val="00523CAF"/>
    <w:rsid w:val="00542D10"/>
    <w:rsid w:val="0054594C"/>
    <w:rsid w:val="00563CEF"/>
    <w:rsid w:val="00597B5E"/>
    <w:rsid w:val="005B2114"/>
    <w:rsid w:val="005D0D2D"/>
    <w:rsid w:val="005D7815"/>
    <w:rsid w:val="005F6138"/>
    <w:rsid w:val="0060483C"/>
    <w:rsid w:val="00611AC7"/>
    <w:rsid w:val="006205A5"/>
    <w:rsid w:val="006211AC"/>
    <w:rsid w:val="00630081"/>
    <w:rsid w:val="006614C1"/>
    <w:rsid w:val="00667179"/>
    <w:rsid w:val="0068751E"/>
    <w:rsid w:val="006B64AF"/>
    <w:rsid w:val="006D6364"/>
    <w:rsid w:val="007014F2"/>
    <w:rsid w:val="00703A84"/>
    <w:rsid w:val="0072080E"/>
    <w:rsid w:val="0072301B"/>
    <w:rsid w:val="00740510"/>
    <w:rsid w:val="00761574"/>
    <w:rsid w:val="00770BF1"/>
    <w:rsid w:val="00775196"/>
    <w:rsid w:val="00777DC9"/>
    <w:rsid w:val="00787EF6"/>
    <w:rsid w:val="007A32F3"/>
    <w:rsid w:val="007D160D"/>
    <w:rsid w:val="007E18D2"/>
    <w:rsid w:val="008127CA"/>
    <w:rsid w:val="00821492"/>
    <w:rsid w:val="00831098"/>
    <w:rsid w:val="00842AA0"/>
    <w:rsid w:val="008437D1"/>
    <w:rsid w:val="008740D9"/>
    <w:rsid w:val="00896738"/>
    <w:rsid w:val="008B1F5E"/>
    <w:rsid w:val="008B65AA"/>
    <w:rsid w:val="008B7DA2"/>
    <w:rsid w:val="00924D32"/>
    <w:rsid w:val="00952BA4"/>
    <w:rsid w:val="00957982"/>
    <w:rsid w:val="009B027F"/>
    <w:rsid w:val="009B0B6C"/>
    <w:rsid w:val="00A03231"/>
    <w:rsid w:val="00A30BDF"/>
    <w:rsid w:val="00A31F2D"/>
    <w:rsid w:val="00A372B4"/>
    <w:rsid w:val="00A44DD9"/>
    <w:rsid w:val="00A83528"/>
    <w:rsid w:val="00A87454"/>
    <w:rsid w:val="00AB17BD"/>
    <w:rsid w:val="00AC7182"/>
    <w:rsid w:val="00AE07E2"/>
    <w:rsid w:val="00AF30A2"/>
    <w:rsid w:val="00B20C9E"/>
    <w:rsid w:val="00B34AE3"/>
    <w:rsid w:val="00B43826"/>
    <w:rsid w:val="00B65F29"/>
    <w:rsid w:val="00B6740B"/>
    <w:rsid w:val="00B70CB4"/>
    <w:rsid w:val="00B70F6E"/>
    <w:rsid w:val="00B90503"/>
    <w:rsid w:val="00BD2497"/>
    <w:rsid w:val="00C026EA"/>
    <w:rsid w:val="00CB68E4"/>
    <w:rsid w:val="00CB762B"/>
    <w:rsid w:val="00CD2B61"/>
    <w:rsid w:val="00D239CC"/>
    <w:rsid w:val="00D64CBC"/>
    <w:rsid w:val="00D876E4"/>
    <w:rsid w:val="00DD314D"/>
    <w:rsid w:val="00DE4F7B"/>
    <w:rsid w:val="00DF0641"/>
    <w:rsid w:val="00E12087"/>
    <w:rsid w:val="00E21F7C"/>
    <w:rsid w:val="00E22181"/>
    <w:rsid w:val="00E26E16"/>
    <w:rsid w:val="00E40776"/>
    <w:rsid w:val="00E63948"/>
    <w:rsid w:val="00E818FD"/>
    <w:rsid w:val="00E911F1"/>
    <w:rsid w:val="00EC4055"/>
    <w:rsid w:val="00ED2ACD"/>
    <w:rsid w:val="00EE63D2"/>
    <w:rsid w:val="00EF66C1"/>
    <w:rsid w:val="00F14397"/>
    <w:rsid w:val="00F20B63"/>
    <w:rsid w:val="00F30797"/>
    <w:rsid w:val="00F47F8A"/>
    <w:rsid w:val="00F540AB"/>
    <w:rsid w:val="00F56655"/>
    <w:rsid w:val="00F671B8"/>
    <w:rsid w:val="00F73CDF"/>
    <w:rsid w:val="00F87CB3"/>
    <w:rsid w:val="00FA0AD9"/>
    <w:rsid w:val="00FA4BC7"/>
    <w:rsid w:val="00FB4071"/>
    <w:rsid w:val="00FD1016"/>
    <w:rsid w:val="00FD68AB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2804883A"/>
  <w15:docId w15:val="{70E19F93-D9EE-4702-AC5F-1A5031AD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31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F2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23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3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231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66717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E18D2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7A32F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B850E-488B-4594-8620-9FDBB476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E4083882</Template>
  <TotalTime>15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Guyon</dc:creator>
  <cp:lastModifiedBy>Mike Guyon</cp:lastModifiedBy>
  <cp:revision>5</cp:revision>
  <cp:lastPrinted>2020-01-06T20:50:00Z</cp:lastPrinted>
  <dcterms:created xsi:type="dcterms:W3CDTF">2020-02-03T11:16:00Z</dcterms:created>
  <dcterms:modified xsi:type="dcterms:W3CDTF">2020-02-03T18:47:00Z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TOSHIBA e-STUDIO3505AC</vt:lpwstr>
  </property>
  <property fmtid="{D5CDD505-2E9C-101B-9397-08002B2CF9AE}" pid="4" name="LastSaved">
    <vt:filetime>2018-03-05T00:00:00Z</vt:filetime>
  </property>
</Properties>
</file>