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5521" w14:textId="77777777" w:rsidR="009720A1" w:rsidRPr="009720A1" w:rsidRDefault="009720A1">
      <w:pPr>
        <w:jc w:val="center"/>
        <w:rPr>
          <w:b/>
          <w:bCs/>
          <w:sz w:val="24"/>
          <w:szCs w:val="24"/>
          <w:lang w:val="en-CA"/>
        </w:rPr>
      </w:pPr>
      <w:r w:rsidRPr="009720A1">
        <w:rPr>
          <w:b/>
          <w:bCs/>
          <w:sz w:val="24"/>
          <w:szCs w:val="24"/>
          <w:lang w:val="en-CA"/>
        </w:rPr>
        <w:t>AGENDA</w:t>
      </w:r>
    </w:p>
    <w:p w14:paraId="0729BB71" w14:textId="77777777" w:rsidR="00093659" w:rsidRDefault="009720A1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t>Town of Brighton Architectural Review Board</w:t>
      </w:r>
      <w:r w:rsidR="00A71A46">
        <w:rPr>
          <w:sz w:val="24"/>
          <w:szCs w:val="24"/>
          <w:lang w:val="en-CA"/>
        </w:rPr>
        <w:t xml:space="preserve"> (ARB)</w:t>
      </w:r>
    </w:p>
    <w:p w14:paraId="67089978" w14:textId="77777777" w:rsidR="009720A1" w:rsidRDefault="009720A1">
      <w:pPr>
        <w:jc w:val="center"/>
        <w:rPr>
          <w:sz w:val="24"/>
          <w:szCs w:val="24"/>
        </w:rPr>
      </w:pPr>
    </w:p>
    <w:p w14:paraId="4FF46C01" w14:textId="39520D20" w:rsidR="00093659" w:rsidRDefault="000D29EE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22, 2025</w:t>
      </w:r>
      <w:r w:rsidR="009720A1">
        <w:rPr>
          <w:sz w:val="24"/>
          <w:szCs w:val="24"/>
        </w:rPr>
        <w:t xml:space="preserve">, </w:t>
      </w:r>
      <w:r w:rsidR="00A17336">
        <w:rPr>
          <w:sz w:val="24"/>
          <w:szCs w:val="24"/>
        </w:rPr>
        <w:t>4:30 PM</w:t>
      </w:r>
    </w:p>
    <w:p w14:paraId="6EE05347" w14:textId="57BC72C1" w:rsidR="00093659" w:rsidRDefault="000D29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Temporary </w:t>
      </w:r>
      <w:r w:rsidR="00093659">
        <w:rPr>
          <w:sz w:val="24"/>
          <w:szCs w:val="24"/>
        </w:rPr>
        <w:t>Brighton Town Hall</w:t>
      </w:r>
    </w:p>
    <w:p w14:paraId="2EE7C0BB" w14:textId="146DBBCF" w:rsidR="00093659" w:rsidRDefault="000D29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680 Westfall Rd </w:t>
      </w:r>
    </w:p>
    <w:p w14:paraId="0BD99C2E" w14:textId="77777777" w:rsidR="00093659" w:rsidRDefault="00093659">
      <w:pPr>
        <w:rPr>
          <w:sz w:val="24"/>
          <w:szCs w:val="24"/>
        </w:rPr>
      </w:pPr>
    </w:p>
    <w:p w14:paraId="364946CF" w14:textId="77777777" w:rsidR="00093659" w:rsidRDefault="009720A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093659">
        <w:rPr>
          <w:sz w:val="24"/>
          <w:szCs w:val="24"/>
        </w:rPr>
        <w:t xml:space="preserve">omments </w:t>
      </w:r>
      <w:r>
        <w:rPr>
          <w:sz w:val="24"/>
          <w:szCs w:val="24"/>
        </w:rPr>
        <w:t xml:space="preserve">or questions </w:t>
      </w:r>
      <w:r w:rsidR="00093659">
        <w:rPr>
          <w:sz w:val="24"/>
          <w:szCs w:val="24"/>
        </w:rPr>
        <w:t xml:space="preserve">may be submitted to </w:t>
      </w:r>
      <w:r w:rsidR="0023498B">
        <w:rPr>
          <w:sz w:val="24"/>
          <w:szCs w:val="24"/>
        </w:rPr>
        <w:t>Smarlin Espino</w:t>
      </w:r>
      <w:r w:rsidR="00093659">
        <w:rPr>
          <w:sz w:val="24"/>
          <w:szCs w:val="24"/>
        </w:rPr>
        <w:t>, Secretary</w:t>
      </w:r>
      <w:r w:rsidR="00A71A46">
        <w:rPr>
          <w:sz w:val="24"/>
          <w:szCs w:val="24"/>
        </w:rPr>
        <w:t xml:space="preserve"> of the ARB</w:t>
      </w:r>
      <w:r>
        <w:rPr>
          <w:sz w:val="24"/>
          <w:szCs w:val="24"/>
        </w:rPr>
        <w:t xml:space="preserve">, </w:t>
      </w:r>
      <w:hyperlink r:id="rId7" w:history="1">
        <w:r w:rsidR="0023498B" w:rsidRPr="009833A2">
          <w:rPr>
            <w:rStyle w:val="Hyperlink"/>
            <w:sz w:val="24"/>
            <w:szCs w:val="24"/>
          </w:rPr>
          <w:t>smarlin.espino@townofbrighton.org</w:t>
        </w:r>
      </w:hyperlink>
      <w:r>
        <w:rPr>
          <w:sz w:val="24"/>
          <w:szCs w:val="24"/>
        </w:rPr>
        <w:t xml:space="preserve">, or </w:t>
      </w:r>
      <w:r w:rsidR="00FE15AA">
        <w:rPr>
          <w:sz w:val="24"/>
          <w:szCs w:val="24"/>
        </w:rPr>
        <w:t>585-784-5227.</w:t>
      </w:r>
    </w:p>
    <w:p w14:paraId="342E5295" w14:textId="77777777" w:rsidR="00093659" w:rsidRDefault="00093659">
      <w:pPr>
        <w:rPr>
          <w:sz w:val="24"/>
          <w:szCs w:val="24"/>
        </w:rPr>
      </w:pPr>
    </w:p>
    <w:p w14:paraId="702300BB" w14:textId="77777777" w:rsidR="00093659" w:rsidRDefault="00093659">
      <w:pPr>
        <w:rPr>
          <w:sz w:val="24"/>
          <w:szCs w:val="24"/>
        </w:rPr>
      </w:pPr>
      <w:r>
        <w:rPr>
          <w:sz w:val="24"/>
          <w:szCs w:val="24"/>
        </w:rPr>
        <w:t xml:space="preserve">Applications will be available for review on the town's website no later than twenty-four hours </w:t>
      </w:r>
      <w:r w:rsidR="0026188B">
        <w:rPr>
          <w:sz w:val="24"/>
          <w:szCs w:val="24"/>
        </w:rPr>
        <w:t>before</w:t>
      </w:r>
      <w:r>
        <w:rPr>
          <w:sz w:val="24"/>
          <w:szCs w:val="24"/>
        </w:rPr>
        <w:t xml:space="preserve"> the meeting to the extent practicable.</w:t>
      </w:r>
    </w:p>
    <w:p w14:paraId="09E007A3" w14:textId="77777777" w:rsidR="009720A1" w:rsidRDefault="009720A1">
      <w:pPr>
        <w:rPr>
          <w:sz w:val="24"/>
          <w:szCs w:val="24"/>
        </w:rPr>
      </w:pPr>
    </w:p>
    <w:p w14:paraId="7291BBDF" w14:textId="77777777" w:rsidR="009720A1" w:rsidRDefault="009720A1">
      <w:pPr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>APPROVAL OF MINUTES:</w:t>
      </w:r>
    </w:p>
    <w:p w14:paraId="5CF68D9B" w14:textId="538A4F14" w:rsidR="00CA77B3" w:rsidRDefault="00CA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0D2E28">
        <w:rPr>
          <w:b/>
          <w:bCs/>
          <w:sz w:val="24"/>
          <w:szCs w:val="24"/>
        </w:rPr>
        <w:t>22, 2025</w:t>
      </w:r>
    </w:p>
    <w:p w14:paraId="0B4CF57A" w14:textId="25E4FE25" w:rsidR="000D29EE" w:rsidRDefault="00CA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22, 2025</w:t>
      </w:r>
    </w:p>
    <w:p w14:paraId="58909AF1" w14:textId="3935B9B3" w:rsidR="00CA77B3" w:rsidRPr="000D29EE" w:rsidRDefault="00CA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</w:t>
      </w:r>
      <w:r w:rsidR="000D2E28">
        <w:rPr>
          <w:b/>
          <w:bCs/>
          <w:sz w:val="24"/>
          <w:szCs w:val="24"/>
        </w:rPr>
        <w:t>4, 2025</w:t>
      </w:r>
    </w:p>
    <w:p w14:paraId="5BE15B09" w14:textId="77777777" w:rsidR="00C4137E" w:rsidRDefault="00C4137E" w:rsidP="00C4137E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6F6E6061" w14:textId="77777777" w:rsidR="00A71A46" w:rsidRPr="000E25A7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 xml:space="preserve">OLD BUSINESS: </w:t>
      </w:r>
    </w:p>
    <w:p w14:paraId="78744998" w14:textId="77777777" w:rsidR="0023498B" w:rsidRDefault="0023498B" w:rsidP="0023498B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3B02418B" w14:textId="77777777" w:rsidR="00651635" w:rsidRPr="004876CA" w:rsidRDefault="00651635" w:rsidP="00651635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8" w:history="1">
        <w:r w:rsidRPr="00AB7F82">
          <w:rPr>
            <w:rStyle w:val="Hyperlink"/>
            <w:b/>
            <w:bCs/>
            <w:sz w:val="24"/>
            <w:szCs w:val="24"/>
          </w:rPr>
          <w:t>AR-25-33</w:t>
        </w:r>
      </w:hyperlink>
    </w:p>
    <w:p w14:paraId="60993AA0" w14:textId="77777777" w:rsidR="00651635" w:rsidRDefault="00651635" w:rsidP="0065163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>120 Brandywine Ln</w:t>
      </w:r>
    </w:p>
    <w:p w14:paraId="570EEB52" w14:textId="1291EACB" w:rsidR="005C2F44" w:rsidRPr="00327132" w:rsidRDefault="00651635" w:rsidP="00327132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Installation of an 18.705 kW solar rooftop system</w:t>
      </w:r>
    </w:p>
    <w:p w14:paraId="72668852" w14:textId="77777777" w:rsidR="006D6ABA" w:rsidRPr="006D6ABA" w:rsidRDefault="006D6ABA" w:rsidP="00C4137E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6288A254" w14:textId="77777777" w:rsidR="009720A1" w:rsidRPr="000E25A7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 xml:space="preserve">NEW BUSINESS: </w:t>
      </w:r>
    </w:p>
    <w:p w14:paraId="519C6F95" w14:textId="77777777" w:rsidR="0023498B" w:rsidRDefault="0023498B" w:rsidP="00327132">
      <w:pPr>
        <w:rPr>
          <w:sz w:val="24"/>
          <w:szCs w:val="24"/>
        </w:rPr>
      </w:pPr>
    </w:p>
    <w:p w14:paraId="79717C9E" w14:textId="63E02FCA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9" w:history="1">
        <w:r w:rsidR="00651635" w:rsidRPr="00B43447">
          <w:rPr>
            <w:rStyle w:val="Hyperlink"/>
            <w:b/>
            <w:bCs/>
            <w:sz w:val="24"/>
            <w:szCs w:val="24"/>
          </w:rPr>
          <w:t>AR</w:t>
        </w:r>
        <w:r w:rsidR="00E873C1" w:rsidRPr="00B43447">
          <w:rPr>
            <w:rStyle w:val="Hyperlink"/>
            <w:b/>
            <w:bCs/>
            <w:sz w:val="24"/>
            <w:szCs w:val="24"/>
          </w:rPr>
          <w:t>-25-40</w:t>
        </w:r>
      </w:hyperlink>
      <w:r w:rsidR="00E873C1">
        <w:rPr>
          <w:b/>
          <w:bCs/>
          <w:sz w:val="24"/>
          <w:szCs w:val="24"/>
        </w:rPr>
        <w:t xml:space="preserve"> </w:t>
      </w:r>
    </w:p>
    <w:p w14:paraId="11C6C345" w14:textId="377D7E4F" w:rsidR="0071668A" w:rsidRDefault="00327132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2747 W Henrietta Rd </w:t>
      </w:r>
    </w:p>
    <w:p w14:paraId="0F4454B0" w14:textId="45321356" w:rsidR="0023498B" w:rsidRDefault="0071668A" w:rsidP="00EA3B55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7132">
        <w:rPr>
          <w:sz w:val="24"/>
          <w:szCs w:val="24"/>
        </w:rPr>
        <w:t xml:space="preserve">Add a new exterior strip light to the top of the parapet of the existing building </w:t>
      </w:r>
    </w:p>
    <w:p w14:paraId="4B7195C4" w14:textId="77777777" w:rsidR="00B9559C" w:rsidRDefault="00B9559C" w:rsidP="0023498B">
      <w:pPr>
        <w:ind w:left="1350"/>
        <w:rPr>
          <w:sz w:val="24"/>
          <w:szCs w:val="24"/>
        </w:rPr>
      </w:pPr>
    </w:p>
    <w:p w14:paraId="5F8B5206" w14:textId="77777777" w:rsidR="00B9559C" w:rsidRDefault="00B9559C" w:rsidP="00B9559C">
      <w:pPr>
        <w:rPr>
          <w:sz w:val="24"/>
          <w:szCs w:val="24"/>
        </w:rPr>
      </w:pPr>
    </w:p>
    <w:p w14:paraId="7ED69781" w14:textId="77777777" w:rsidR="005C2F44" w:rsidRPr="0026188B" w:rsidRDefault="005C2F44" w:rsidP="00B0688B">
      <w:pPr>
        <w:rPr>
          <w:b/>
          <w:bCs/>
          <w:sz w:val="24"/>
          <w:szCs w:val="24"/>
          <w:u w:val="single"/>
        </w:rPr>
      </w:pPr>
      <w:r w:rsidRPr="0026188B">
        <w:rPr>
          <w:b/>
          <w:bCs/>
          <w:sz w:val="24"/>
          <w:szCs w:val="24"/>
          <w:u w:val="single"/>
        </w:rPr>
        <w:t>SIGNS:</w:t>
      </w:r>
    </w:p>
    <w:p w14:paraId="097F1C37" w14:textId="77777777" w:rsidR="005C2F44" w:rsidRDefault="005C2F44" w:rsidP="00B0688B">
      <w:pPr>
        <w:rPr>
          <w:i/>
          <w:iCs/>
          <w:sz w:val="24"/>
          <w:szCs w:val="24"/>
        </w:rPr>
      </w:pPr>
    </w:p>
    <w:p w14:paraId="6C6A1044" w14:textId="16315AAF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0" w:history="1">
        <w:r w:rsidR="00340F5D" w:rsidRPr="00B43447">
          <w:rPr>
            <w:rStyle w:val="Hyperlink"/>
            <w:b/>
            <w:bCs/>
            <w:sz w:val="24"/>
            <w:szCs w:val="24"/>
          </w:rPr>
          <w:t>SN-25-14</w:t>
        </w:r>
      </w:hyperlink>
    </w:p>
    <w:p w14:paraId="3BFEF9F0" w14:textId="78FF1930" w:rsidR="0071668A" w:rsidRDefault="00340F5D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2799 Monroe Ave </w:t>
      </w:r>
    </w:p>
    <w:p w14:paraId="3FC74221" w14:textId="76C8A699" w:rsidR="0071668A" w:rsidRPr="00B43447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F5D">
        <w:rPr>
          <w:sz w:val="24"/>
          <w:szCs w:val="24"/>
        </w:rPr>
        <w:t xml:space="preserve">Design change for </w:t>
      </w:r>
      <w:r w:rsidR="00B43447">
        <w:rPr>
          <w:sz w:val="24"/>
          <w:szCs w:val="24"/>
        </w:rPr>
        <w:t xml:space="preserve">a </w:t>
      </w:r>
      <w:r w:rsidR="00340F5D">
        <w:rPr>
          <w:sz w:val="24"/>
          <w:szCs w:val="24"/>
        </w:rPr>
        <w:t xml:space="preserve">building face sign and </w:t>
      </w:r>
      <w:r w:rsidR="00B43447">
        <w:rPr>
          <w:sz w:val="24"/>
          <w:szCs w:val="24"/>
        </w:rPr>
        <w:t xml:space="preserve">awning cover for </w:t>
      </w:r>
      <w:r w:rsidR="00B43447">
        <w:rPr>
          <w:i/>
          <w:iCs/>
          <w:sz w:val="24"/>
          <w:szCs w:val="24"/>
        </w:rPr>
        <w:t xml:space="preserve">Maximum Sun &amp; Wellness Spa </w:t>
      </w:r>
    </w:p>
    <w:p w14:paraId="5A40D2F0" w14:textId="77777777" w:rsidR="0071668A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E9310F" w14:textId="77777777" w:rsidR="00B35322" w:rsidRPr="00B35322" w:rsidRDefault="00B35322" w:rsidP="00C41242">
      <w:pPr>
        <w:rPr>
          <w:sz w:val="24"/>
          <w:szCs w:val="24"/>
        </w:rPr>
      </w:pPr>
    </w:p>
    <w:sectPr w:rsidR="00B35322" w:rsidRPr="00B35322" w:rsidSect="00FD34F0"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CFE" w14:textId="77777777" w:rsidR="003F1F29" w:rsidRDefault="003F1F29" w:rsidP="00371C84">
      <w:r>
        <w:separator/>
      </w:r>
    </w:p>
  </w:endnote>
  <w:endnote w:type="continuationSeparator" w:id="0">
    <w:p w14:paraId="5C255312" w14:textId="77777777" w:rsidR="003F1F29" w:rsidRDefault="003F1F29" w:rsidP="003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A123" w14:textId="1BC04D69" w:rsidR="00371C84" w:rsidRDefault="009720A1" w:rsidP="00371C84">
    <w:pPr>
      <w:pStyle w:val="Footer"/>
      <w:jc w:val="center"/>
      <w:rPr>
        <w:i/>
        <w:iCs/>
      </w:rPr>
    </w:pPr>
    <w:r>
      <w:rPr>
        <w:i/>
        <w:iCs/>
      </w:rPr>
      <w:t>ARB</w:t>
    </w:r>
    <w:r w:rsidR="00371C84">
      <w:rPr>
        <w:i/>
        <w:iCs/>
      </w:rPr>
      <w:t xml:space="preserve"> Ag</w:t>
    </w:r>
    <w:r w:rsidR="00B43447">
      <w:rPr>
        <w:i/>
        <w:iCs/>
      </w:rPr>
      <w:t>enda July 22, 2025</w:t>
    </w:r>
  </w:p>
  <w:p w14:paraId="25457C61" w14:textId="77777777" w:rsidR="00371C84" w:rsidRPr="00371C84" w:rsidRDefault="00371C84" w:rsidP="00371C84">
    <w:pPr>
      <w:pStyle w:val="Footer"/>
      <w:jc w:val="center"/>
      <w:rPr>
        <w:i/>
        <w:iCs/>
      </w:rPr>
    </w:pPr>
    <w:r w:rsidRPr="00371C84">
      <w:rPr>
        <w:i/>
        <w:iCs/>
      </w:rPr>
      <w:t xml:space="preserve">Page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PAGE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1</w:t>
    </w:r>
    <w:r w:rsidRPr="00371C84">
      <w:rPr>
        <w:i/>
        <w:iCs/>
      </w:rPr>
      <w:fldChar w:fldCharType="end"/>
    </w:r>
    <w:r w:rsidRPr="00371C84">
      <w:rPr>
        <w:i/>
        <w:iCs/>
      </w:rPr>
      <w:t xml:space="preserve"> of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NUMPAGES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2</w:t>
    </w:r>
    <w:r w:rsidRPr="00371C84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8C39" w14:textId="77777777" w:rsidR="003F1F29" w:rsidRDefault="003F1F29" w:rsidP="00371C84">
      <w:r>
        <w:separator/>
      </w:r>
    </w:p>
  </w:footnote>
  <w:footnote w:type="continuationSeparator" w:id="0">
    <w:p w14:paraId="449A870C" w14:textId="77777777" w:rsidR="003F1F29" w:rsidRDefault="003F1F29" w:rsidP="003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929"/>
    <w:multiLevelType w:val="hybridMultilevel"/>
    <w:tmpl w:val="C278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29"/>
    <w:rsid w:val="00005FA0"/>
    <w:rsid w:val="00046638"/>
    <w:rsid w:val="00067D74"/>
    <w:rsid w:val="00093659"/>
    <w:rsid w:val="0009531A"/>
    <w:rsid w:val="00097988"/>
    <w:rsid w:val="000A0350"/>
    <w:rsid w:val="000C0428"/>
    <w:rsid w:val="000D29EE"/>
    <w:rsid w:val="000D2E28"/>
    <w:rsid w:val="000E25A7"/>
    <w:rsid w:val="001127E7"/>
    <w:rsid w:val="00113C3C"/>
    <w:rsid w:val="0012207C"/>
    <w:rsid w:val="0012341E"/>
    <w:rsid w:val="00137566"/>
    <w:rsid w:val="00154AAC"/>
    <w:rsid w:val="00162CD5"/>
    <w:rsid w:val="00162E0C"/>
    <w:rsid w:val="00195CC2"/>
    <w:rsid w:val="001D33BB"/>
    <w:rsid w:val="001D4616"/>
    <w:rsid w:val="0023498B"/>
    <w:rsid w:val="00251840"/>
    <w:rsid w:val="0026188B"/>
    <w:rsid w:val="002A3D1F"/>
    <w:rsid w:val="002C708D"/>
    <w:rsid w:val="002F082A"/>
    <w:rsid w:val="002F2BCD"/>
    <w:rsid w:val="003058D4"/>
    <w:rsid w:val="00307EA6"/>
    <w:rsid w:val="00321907"/>
    <w:rsid w:val="00327132"/>
    <w:rsid w:val="00340F5D"/>
    <w:rsid w:val="00341650"/>
    <w:rsid w:val="00355DA8"/>
    <w:rsid w:val="00371C84"/>
    <w:rsid w:val="003B1F05"/>
    <w:rsid w:val="003E2321"/>
    <w:rsid w:val="003F1F29"/>
    <w:rsid w:val="00424271"/>
    <w:rsid w:val="00452850"/>
    <w:rsid w:val="00481686"/>
    <w:rsid w:val="00482385"/>
    <w:rsid w:val="004876CA"/>
    <w:rsid w:val="004A58C3"/>
    <w:rsid w:val="004E75DB"/>
    <w:rsid w:val="005102AF"/>
    <w:rsid w:val="00513105"/>
    <w:rsid w:val="005311C7"/>
    <w:rsid w:val="005600CE"/>
    <w:rsid w:val="005976FF"/>
    <w:rsid w:val="005B62FE"/>
    <w:rsid w:val="005C2F44"/>
    <w:rsid w:val="00614D90"/>
    <w:rsid w:val="006436ED"/>
    <w:rsid w:val="00651635"/>
    <w:rsid w:val="006D6ABA"/>
    <w:rsid w:val="006F04A1"/>
    <w:rsid w:val="006F0B80"/>
    <w:rsid w:val="006F5311"/>
    <w:rsid w:val="0071668A"/>
    <w:rsid w:val="0071752F"/>
    <w:rsid w:val="00763D60"/>
    <w:rsid w:val="00811C87"/>
    <w:rsid w:val="008939F2"/>
    <w:rsid w:val="008C65D9"/>
    <w:rsid w:val="008F0E3F"/>
    <w:rsid w:val="008F60A5"/>
    <w:rsid w:val="00905CC6"/>
    <w:rsid w:val="0092708A"/>
    <w:rsid w:val="009720A1"/>
    <w:rsid w:val="009733AB"/>
    <w:rsid w:val="0097729F"/>
    <w:rsid w:val="009B554D"/>
    <w:rsid w:val="00A17336"/>
    <w:rsid w:val="00A71A46"/>
    <w:rsid w:val="00AB0EB8"/>
    <w:rsid w:val="00AC75E6"/>
    <w:rsid w:val="00AE306B"/>
    <w:rsid w:val="00B0688B"/>
    <w:rsid w:val="00B166D0"/>
    <w:rsid w:val="00B209D0"/>
    <w:rsid w:val="00B35322"/>
    <w:rsid w:val="00B355BC"/>
    <w:rsid w:val="00B35A04"/>
    <w:rsid w:val="00B43447"/>
    <w:rsid w:val="00B44745"/>
    <w:rsid w:val="00B606AE"/>
    <w:rsid w:val="00B9559C"/>
    <w:rsid w:val="00BE742C"/>
    <w:rsid w:val="00C41242"/>
    <w:rsid w:val="00C4137E"/>
    <w:rsid w:val="00C7118B"/>
    <w:rsid w:val="00CA77B3"/>
    <w:rsid w:val="00CC5736"/>
    <w:rsid w:val="00D355D4"/>
    <w:rsid w:val="00D42C84"/>
    <w:rsid w:val="00D602B1"/>
    <w:rsid w:val="00D83597"/>
    <w:rsid w:val="00DA31A9"/>
    <w:rsid w:val="00DA643E"/>
    <w:rsid w:val="00DC6AD9"/>
    <w:rsid w:val="00E14A42"/>
    <w:rsid w:val="00E177FA"/>
    <w:rsid w:val="00E259EE"/>
    <w:rsid w:val="00E8055B"/>
    <w:rsid w:val="00E873C1"/>
    <w:rsid w:val="00EA3B55"/>
    <w:rsid w:val="00EB327F"/>
    <w:rsid w:val="00EC35EE"/>
    <w:rsid w:val="00ED2787"/>
    <w:rsid w:val="00F43029"/>
    <w:rsid w:val="00FA69AB"/>
    <w:rsid w:val="00FB5EE0"/>
    <w:rsid w:val="00FD1E83"/>
    <w:rsid w:val="00FD29E3"/>
    <w:rsid w:val="00FD34F0"/>
    <w:rsid w:val="00FE15AA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7BD85"/>
  <w15:docId w15:val="{67F652A4-E5BD-4F66-9991-1EA09F8B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8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9B55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7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ofbrighton.org/DocumentCenter/View/16497/AR-25-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arlin.espino@townofbright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ownofbrighton.org/DocumentCenter/View/16606/SN-25-14-Combin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wnofbrighton.org/DocumentCenter/View/16607/AR-25-40-Combined-F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RB\ARB%20Agenda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 Agenda Template </Template>
  <TotalTime>1866</TotalTime>
  <Pages>1</Pages>
  <Words>134</Words>
  <Characters>1073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Smarlin Espino</dc:creator>
  <cp:keywords/>
  <dc:description/>
  <cp:lastModifiedBy>Smarlin Espino</cp:lastModifiedBy>
  <cp:revision>2</cp:revision>
  <cp:lastPrinted>2023-10-03T20:27:00Z</cp:lastPrinted>
  <dcterms:created xsi:type="dcterms:W3CDTF">2025-07-14T16:37:00Z</dcterms:created>
  <dcterms:modified xsi:type="dcterms:W3CDTF">2025-07-17T20:38:00Z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2023-09-19T13:44:17Z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6d1574b6-58b5-418e-b92a-18d34ce66dfa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b8be1bdfba386a4717a363589739b29d7e0c216b37274d2fb33f25c567e84329</vt:lpwstr>
  </property>
</Properties>
</file>